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265CA71E" w:rsidR="001402A3" w:rsidRPr="00244CAC" w:rsidRDefault="007F2333" w:rsidP="005D507A">
      <w:pPr>
        <w:pStyle w:val="SongsLyrics"/>
        <w:rPr>
          <w:rStyle w:val="SongsTitle"/>
        </w:rPr>
      </w:pPr>
      <w:r w:rsidRPr="00244CAC">
        <w:rPr>
          <w:rStyle w:val="SongsIndex"/>
        </w:rPr>
        <w:t>V</w:t>
      </w:r>
      <w:r w:rsidR="00546654" w:rsidRPr="00244CAC">
        <w:rPr>
          <w:rStyle w:val="SongsIndex"/>
        </w:rPr>
        <w:t>01</w:t>
      </w:r>
      <w:r w:rsidR="00546654" w:rsidRPr="005941EE">
        <w:t>.</w:t>
      </w:r>
      <w:r w:rsidR="001336DA">
        <w:rPr>
          <w:rStyle w:val="SongsChords"/>
        </w:rPr>
        <w:t>A</w:t>
      </w:r>
      <w:r w:rsidR="00546654" w:rsidRPr="005941EE">
        <w:t xml:space="preserve"> </w:t>
      </w:r>
      <w:proofErr w:type="gramStart"/>
      <w:r w:rsidRPr="00244CAC">
        <w:rPr>
          <w:rStyle w:val="SongsTitle"/>
        </w:rPr>
        <w:t>The</w:t>
      </w:r>
      <w:proofErr w:type="gramEnd"/>
      <w:r w:rsidRPr="00244CAC">
        <w:rPr>
          <w:rStyle w:val="SongsTitle"/>
        </w:rPr>
        <w:t xml:space="preserve"> Victory</w:t>
      </w:r>
    </w:p>
    <w:p w14:paraId="1DC02D97" w14:textId="77777777" w:rsidR="001402A3" w:rsidRPr="005941EE" w:rsidRDefault="001402A3" w:rsidP="005D507A">
      <w:pPr>
        <w:pStyle w:val="SongsLyrics"/>
      </w:pPr>
    </w:p>
    <w:p w14:paraId="70A1C229" w14:textId="77777777" w:rsidR="001402A3" w:rsidRPr="005941EE" w:rsidRDefault="001402A3" w:rsidP="005D507A">
      <w:pPr>
        <w:pStyle w:val="SongsLyrics"/>
      </w:pPr>
    </w:p>
    <w:p w14:paraId="4B077A8A" w14:textId="42F8F95D" w:rsidR="008C70E1" w:rsidRPr="005D507A" w:rsidRDefault="00634E15" w:rsidP="005D507A">
      <w:pPr>
        <w:pStyle w:val="SongsLyrics"/>
        <w:rPr>
          <w:rFonts w:eastAsiaTheme="minorEastAsia" w:hint="eastAsia"/>
        </w:rPr>
      </w:pPr>
      <w:r w:rsidRPr="00A37BFC">
        <w:t>[Intro]</w:t>
      </w:r>
    </w:p>
    <w:p w14:paraId="03105BA3" w14:textId="3B3FFBF3" w:rsidR="00634E15" w:rsidRPr="005941EE" w:rsidRDefault="001336DA" w:rsidP="005D507A">
      <w:pPr>
        <w:pStyle w:val="SongsLyrics"/>
      </w:pPr>
      <w:r>
        <w:rPr>
          <w:rStyle w:val="SongsChords"/>
        </w:rPr>
        <w:t>A</w:t>
      </w:r>
      <w:r w:rsidR="00634E15" w:rsidRPr="005941EE">
        <w:t xml:space="preserve">   </w:t>
      </w:r>
      <w:r>
        <w:rPr>
          <w:rStyle w:val="SongsChords"/>
        </w:rPr>
        <w:t>E</w:t>
      </w:r>
      <w:r w:rsidR="00634E15" w:rsidRPr="005941EE">
        <w:t xml:space="preserve">   </w:t>
      </w:r>
      <w:proofErr w:type="spellStart"/>
      <w:r>
        <w:rPr>
          <w:rStyle w:val="SongsChords"/>
        </w:rPr>
        <w:t>F#</w:t>
      </w:r>
      <w:r w:rsidR="00634E15" w:rsidRPr="00A37BFC">
        <w:rPr>
          <w:rStyle w:val="SongsChords"/>
        </w:rPr>
        <w:t>m</w:t>
      </w:r>
      <w:proofErr w:type="spellEnd"/>
      <w:r w:rsidR="00634E15" w:rsidRPr="005941EE">
        <w:t xml:space="preserve">   </w:t>
      </w:r>
      <w:r>
        <w:rPr>
          <w:rStyle w:val="SongsChords"/>
        </w:rPr>
        <w:t>D</w:t>
      </w:r>
    </w:p>
    <w:p w14:paraId="6AF7FFAA" w14:textId="77777777" w:rsidR="00634E15" w:rsidRPr="005941EE" w:rsidRDefault="00634E15" w:rsidP="005D507A">
      <w:pPr>
        <w:pStyle w:val="SongsLyrics"/>
      </w:pPr>
    </w:p>
    <w:p w14:paraId="738B4081" w14:textId="77777777" w:rsidR="00634E15" w:rsidRPr="005941EE" w:rsidRDefault="00634E15" w:rsidP="005D507A">
      <w:pPr>
        <w:pStyle w:val="SongsLyrics"/>
      </w:pPr>
    </w:p>
    <w:p w14:paraId="13E493C8" w14:textId="7A597A17" w:rsidR="00634E15" w:rsidRPr="005941EE" w:rsidRDefault="00634E15" w:rsidP="005D507A">
      <w:pPr>
        <w:pStyle w:val="SongsLyrics"/>
      </w:pPr>
      <w:r w:rsidRPr="005941EE">
        <w:t>[Verse]</w:t>
      </w:r>
    </w:p>
    <w:p w14:paraId="7E321762" w14:textId="77777777" w:rsidR="007F2333" w:rsidRPr="005941EE" w:rsidRDefault="007F2333" w:rsidP="005D507A">
      <w:pPr>
        <w:pStyle w:val="SongsLyrics"/>
      </w:pPr>
    </w:p>
    <w:p w14:paraId="5CB0FEA8" w14:textId="20B17F2F" w:rsidR="00634E15" w:rsidRPr="00F4707A" w:rsidRDefault="001336DA" w:rsidP="005D507A">
      <w:pPr>
        <w:pStyle w:val="SongsLyrics"/>
      </w:pPr>
      <w:r>
        <w:rPr>
          <w:rStyle w:val="SongsChords"/>
        </w:rPr>
        <w:t>A</w:t>
      </w:r>
    </w:p>
    <w:p w14:paraId="0D26690C" w14:textId="270692A8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For everyone who has been born of God</w:t>
      </w:r>
    </w:p>
    <w:p w14:paraId="3105CA98" w14:textId="77777777" w:rsidR="00634E15" w:rsidRPr="005941EE" w:rsidRDefault="00634E15" w:rsidP="005D507A">
      <w:pPr>
        <w:pStyle w:val="SongsLyrics"/>
      </w:pPr>
    </w:p>
    <w:p w14:paraId="1598A80F" w14:textId="6EFC70FD" w:rsidR="00634E15" w:rsidRPr="005941EE" w:rsidRDefault="009E3644" w:rsidP="005D507A">
      <w:pPr>
        <w:pStyle w:val="SongsLyrics"/>
      </w:pPr>
      <w:r w:rsidRPr="005941EE">
        <w:t xml:space="preserve">  </w:t>
      </w:r>
      <w:r w:rsidR="006723D0" w:rsidRPr="005941EE">
        <w:t>f</w:t>
      </w:r>
      <w:r w:rsidR="00634E15" w:rsidRPr="005941EE">
        <w:t>or everyone who has been born of God</w:t>
      </w:r>
    </w:p>
    <w:p w14:paraId="1C7411DB" w14:textId="56CFADD3" w:rsidR="00634E15" w:rsidRPr="005941EE" w:rsidRDefault="009E3644" w:rsidP="005D507A">
      <w:pPr>
        <w:pStyle w:val="SongsLyrics"/>
      </w:pPr>
      <w:r w:rsidRPr="005941EE">
        <w:t xml:space="preserve">      </w:t>
      </w:r>
      <w:r w:rsidR="001336DA">
        <w:rPr>
          <w:rStyle w:val="SongsChords"/>
        </w:rPr>
        <w:t>D</w:t>
      </w:r>
      <w:r w:rsidR="00D33605" w:rsidRPr="005941EE">
        <w:t xml:space="preserve">                </w:t>
      </w:r>
      <w:proofErr w:type="gramStart"/>
      <w:r w:rsidR="00D33605" w:rsidRPr="005941EE">
        <w:t xml:space="preserve">   (</w:t>
      </w:r>
      <w:proofErr w:type="gramEnd"/>
      <w:r w:rsidR="001336DA">
        <w:rPr>
          <w:rStyle w:val="SongsChords"/>
        </w:rPr>
        <w:t>A</w:t>
      </w:r>
      <w:r w:rsidR="00D33605" w:rsidRPr="005941EE">
        <w:t>)</w:t>
      </w:r>
    </w:p>
    <w:p w14:paraId="2BDDC033" w14:textId="012AD2DA" w:rsidR="00634E15" w:rsidRPr="005941EE" w:rsidRDefault="009E3644" w:rsidP="005D507A">
      <w:pPr>
        <w:pStyle w:val="SongsLyrics"/>
      </w:pPr>
      <w:r w:rsidRPr="005941EE">
        <w:t xml:space="preserve">  </w:t>
      </w:r>
      <w:r w:rsidR="006723D0" w:rsidRPr="005941EE">
        <w:t>O</w:t>
      </w:r>
      <w:r w:rsidR="00634E15" w:rsidRPr="005941EE">
        <w:t>vercomes the world, overcomes the world.</w:t>
      </w:r>
    </w:p>
    <w:p w14:paraId="772AA665" w14:textId="77777777" w:rsidR="00634E15" w:rsidRPr="005941EE" w:rsidRDefault="00634E15" w:rsidP="005D507A">
      <w:pPr>
        <w:pStyle w:val="SongsLyrics"/>
      </w:pPr>
    </w:p>
    <w:p w14:paraId="0616AE9E" w14:textId="77777777" w:rsidR="00634E15" w:rsidRPr="005941EE" w:rsidRDefault="00634E15" w:rsidP="005D507A">
      <w:pPr>
        <w:pStyle w:val="SongsLyrics"/>
      </w:pPr>
    </w:p>
    <w:p w14:paraId="5F092846" w14:textId="62B8148B" w:rsidR="00634E15" w:rsidRPr="005941EE" w:rsidRDefault="00634E15" w:rsidP="005D507A">
      <w:pPr>
        <w:pStyle w:val="SongsLyrics"/>
      </w:pPr>
      <w:r w:rsidRPr="005941EE">
        <w:t>[Pre-chorus]</w:t>
      </w:r>
    </w:p>
    <w:p w14:paraId="73CDFB0C" w14:textId="77777777" w:rsidR="007F2333" w:rsidRPr="005941EE" w:rsidRDefault="007F2333" w:rsidP="005D507A">
      <w:pPr>
        <w:pStyle w:val="SongsLyrics"/>
      </w:pPr>
    </w:p>
    <w:p w14:paraId="7D5AF43F" w14:textId="246BCE9A" w:rsidR="00634E15" w:rsidRPr="005941EE" w:rsidRDefault="001336DA" w:rsidP="005D507A">
      <w:pPr>
        <w:pStyle w:val="SongsLyrics"/>
      </w:pPr>
      <w:r>
        <w:rPr>
          <w:rStyle w:val="SongsChords"/>
        </w:rPr>
        <w:t>D</w:t>
      </w:r>
      <w:r w:rsidR="00D33605" w:rsidRPr="005941EE">
        <w:t xml:space="preserve">                   </w:t>
      </w:r>
      <w:proofErr w:type="spellStart"/>
      <w:r>
        <w:rPr>
          <w:rStyle w:val="SongsChords"/>
        </w:rPr>
        <w:t>F#</w:t>
      </w:r>
      <w:r w:rsidR="00D33605" w:rsidRPr="00A37BFC">
        <w:rPr>
          <w:rStyle w:val="SongsChords"/>
        </w:rPr>
        <w:t>m</w:t>
      </w:r>
      <w:proofErr w:type="spellEnd"/>
    </w:p>
    <w:p w14:paraId="69F9CDD3" w14:textId="7AF016D6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2BD3DAF1" w14:textId="5CE0A17C" w:rsidR="00634E15" w:rsidRPr="005941EE" w:rsidRDefault="00634E15" w:rsidP="005D507A">
      <w:pPr>
        <w:pStyle w:val="SongsLyrics"/>
      </w:pPr>
      <w:r w:rsidRPr="005941EE">
        <w:t xml:space="preserve">            </w:t>
      </w:r>
      <w:r w:rsidR="001336DA">
        <w:rPr>
          <w:rStyle w:val="SongsChords"/>
        </w:rPr>
        <w:t>E</w:t>
      </w:r>
      <w:r w:rsidRPr="005941EE">
        <w:t xml:space="preserve">   </w:t>
      </w:r>
      <w:r w:rsidR="00D33605" w:rsidRPr="005941EE">
        <w:t xml:space="preserve">      </w:t>
      </w:r>
      <w:proofErr w:type="gramStart"/>
      <w:r w:rsidR="00D33605" w:rsidRPr="005941EE">
        <w:t xml:space="preserve">   (</w:t>
      </w:r>
      <w:proofErr w:type="gramEnd"/>
      <w:r w:rsidR="001336DA">
        <w:rPr>
          <w:rStyle w:val="SongsChords"/>
        </w:rPr>
        <w:t>A</w:t>
      </w:r>
      <w:r w:rsidRPr="00A37BFC">
        <w:rPr>
          <w:rStyle w:val="SongsChords"/>
        </w:rPr>
        <w:t>/</w:t>
      </w:r>
      <w:r w:rsidR="001336DA">
        <w:rPr>
          <w:rStyle w:val="SongsChords"/>
        </w:rPr>
        <w:t>C#</w:t>
      </w:r>
      <w:r w:rsidR="00D33605" w:rsidRPr="005941EE">
        <w:t>)</w:t>
      </w:r>
    </w:p>
    <w:p w14:paraId="24BDF877" w14:textId="3C42F834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26F1BC22" w14:textId="0522F2DF" w:rsidR="00634E15" w:rsidRPr="005941EE" w:rsidRDefault="001336DA" w:rsidP="005D507A">
      <w:pPr>
        <w:pStyle w:val="SongsLyrics"/>
      </w:pPr>
      <w:r>
        <w:rPr>
          <w:rStyle w:val="SongsChords"/>
        </w:rPr>
        <w:t>D</w:t>
      </w:r>
      <w:r w:rsidR="00D33605" w:rsidRPr="005941EE">
        <w:t xml:space="preserve">                   </w:t>
      </w:r>
      <w:proofErr w:type="spellStart"/>
      <w:r>
        <w:rPr>
          <w:rStyle w:val="SongsChords"/>
        </w:rPr>
        <w:t>F#</w:t>
      </w:r>
      <w:r w:rsidR="00D33605" w:rsidRPr="00A37BFC">
        <w:rPr>
          <w:rStyle w:val="SongsChords"/>
        </w:rPr>
        <w:t>m</w:t>
      </w:r>
      <w:proofErr w:type="spellEnd"/>
    </w:p>
    <w:p w14:paraId="76A9F4C6" w14:textId="300223BE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7BE9258C" w14:textId="28CBF622" w:rsidR="00634E15" w:rsidRPr="00A37BFC" w:rsidRDefault="00634E15" w:rsidP="005D507A">
      <w:pPr>
        <w:pStyle w:val="SongsLyrics"/>
      </w:pPr>
      <w:r w:rsidRPr="005941EE">
        <w:t xml:space="preserve">     </w:t>
      </w:r>
      <w:r w:rsidR="007F2333" w:rsidRPr="005941EE">
        <w:t xml:space="preserve"> </w:t>
      </w:r>
      <w:r w:rsidRPr="005941EE">
        <w:t xml:space="preserve"> </w:t>
      </w:r>
      <w:r w:rsidR="007F2333" w:rsidRPr="005941EE">
        <w:t xml:space="preserve">  </w:t>
      </w:r>
      <w:r w:rsidR="00D33605" w:rsidRPr="005941EE">
        <w:t xml:space="preserve">  </w:t>
      </w:r>
      <w:r w:rsidR="007F2333" w:rsidRPr="005941EE">
        <w:t xml:space="preserve"> </w:t>
      </w:r>
      <w:r w:rsidR="001336DA">
        <w:rPr>
          <w:rStyle w:val="SongsChords"/>
        </w:rPr>
        <w:t>E</w:t>
      </w:r>
    </w:p>
    <w:p w14:paraId="06BC715A" w14:textId="7038A56D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18361808" w14:textId="77777777" w:rsidR="007F2333" w:rsidRPr="005941EE" w:rsidRDefault="007F2333" w:rsidP="005D507A">
      <w:pPr>
        <w:pStyle w:val="SongsLyrics"/>
      </w:pPr>
    </w:p>
    <w:p w14:paraId="06553E86" w14:textId="33AE34C5" w:rsidR="00634E15" w:rsidRPr="005941EE" w:rsidRDefault="009E3644" w:rsidP="005D507A">
      <w:pPr>
        <w:pStyle w:val="SongsLyrics"/>
      </w:pPr>
      <w:r w:rsidRPr="005941EE">
        <w:t xml:space="preserve">  </w:t>
      </w:r>
      <w:r w:rsidR="00172BBA" w:rsidRPr="005941EE">
        <w:t xml:space="preserve"> </w:t>
      </w:r>
      <w:r w:rsidR="00634E15" w:rsidRPr="005941EE">
        <w:t xml:space="preserve"> </w:t>
      </w:r>
      <w:r w:rsidR="00D33605" w:rsidRPr="005941EE">
        <w:t>(</w:t>
      </w:r>
      <w:r w:rsidR="001336DA">
        <w:rPr>
          <w:rStyle w:val="SongsChords"/>
        </w:rPr>
        <w:t>A</w:t>
      </w:r>
      <w:r w:rsidR="00D33605" w:rsidRPr="005941EE">
        <w:t>)</w:t>
      </w:r>
    </w:p>
    <w:p w14:paraId="0F4C5055" w14:textId="61E0FDC2" w:rsidR="00634E15" w:rsidRPr="005D507A" w:rsidRDefault="00172BBA" w:rsidP="005D507A">
      <w:pPr>
        <w:pStyle w:val="SongsLyrics"/>
      </w:pPr>
      <w:r w:rsidRPr="005D507A">
        <w:t>(</w:t>
      </w:r>
      <w:r w:rsidR="00634E15" w:rsidRPr="005D507A">
        <w:t>Our faith!</w:t>
      </w:r>
      <w:r w:rsidRPr="005D507A">
        <w:t>)</w:t>
      </w:r>
    </w:p>
    <w:p w14:paraId="23B791AA" w14:textId="77777777" w:rsidR="007F2333" w:rsidRPr="005941EE" w:rsidRDefault="007F2333" w:rsidP="005D507A">
      <w:pPr>
        <w:pStyle w:val="SongsLyrics"/>
      </w:pPr>
    </w:p>
    <w:p w14:paraId="3CBC7250" w14:textId="77777777" w:rsidR="007F2333" w:rsidRPr="005941EE" w:rsidRDefault="007F2333" w:rsidP="005D507A">
      <w:pPr>
        <w:pStyle w:val="SongsLyrics"/>
      </w:pPr>
    </w:p>
    <w:p w14:paraId="7DB28273" w14:textId="4748AA91" w:rsidR="00634E15" w:rsidRPr="005941EE" w:rsidRDefault="007F2333" w:rsidP="005D507A">
      <w:pPr>
        <w:pStyle w:val="SongsLyrics"/>
      </w:pPr>
      <w:r w:rsidRPr="005941EE">
        <w:t>[</w:t>
      </w:r>
      <w:r w:rsidR="00634E15" w:rsidRPr="005941EE">
        <w:t>Chorus</w:t>
      </w:r>
      <w:r w:rsidRPr="005941EE">
        <w:t>]</w:t>
      </w:r>
    </w:p>
    <w:p w14:paraId="0004BC02" w14:textId="77777777" w:rsidR="007F2333" w:rsidRPr="005941EE" w:rsidRDefault="007F2333" w:rsidP="005D507A">
      <w:pPr>
        <w:pStyle w:val="SongsLyrics"/>
      </w:pPr>
    </w:p>
    <w:p w14:paraId="2A505ACC" w14:textId="7419296F" w:rsidR="00634E15" w:rsidRPr="005941EE" w:rsidRDefault="001336DA" w:rsidP="005D507A">
      <w:pPr>
        <w:pStyle w:val="SongsLyrics"/>
      </w:pPr>
      <w:r>
        <w:rPr>
          <w:rStyle w:val="SongsChords"/>
        </w:rPr>
        <w:t>A</w:t>
      </w:r>
      <w:r w:rsidR="00634E15" w:rsidRPr="005941EE">
        <w:t xml:space="preserve"> </w:t>
      </w:r>
      <w:r w:rsidR="007F2333" w:rsidRPr="005941EE">
        <w:t xml:space="preserve">           </w:t>
      </w:r>
      <w:r w:rsidR="00634E15" w:rsidRPr="005941EE">
        <w:t xml:space="preserve">   </w:t>
      </w:r>
      <w:r>
        <w:rPr>
          <w:rStyle w:val="SongsChords"/>
        </w:rPr>
        <w:t>A</w:t>
      </w:r>
      <w:r w:rsidR="00634E15" w:rsidRPr="00A37BFC">
        <w:rPr>
          <w:rStyle w:val="SongsChords"/>
        </w:rPr>
        <w:t>/</w:t>
      </w:r>
      <w:r>
        <w:rPr>
          <w:rStyle w:val="SongsChords"/>
        </w:rPr>
        <w:t>C#</w:t>
      </w:r>
      <w:r w:rsidR="007F2333" w:rsidRPr="005941EE">
        <w:t xml:space="preserve"> </w:t>
      </w:r>
      <w:r w:rsidR="00634E15" w:rsidRPr="005941EE">
        <w:t xml:space="preserve"> </w:t>
      </w:r>
      <w:r w:rsidR="007F2333" w:rsidRPr="005941EE">
        <w:t xml:space="preserve">  </w:t>
      </w:r>
      <w:r w:rsidR="00D33605" w:rsidRPr="005941EE">
        <w:t xml:space="preserve"> </w:t>
      </w:r>
      <w:r w:rsidR="007F2333" w:rsidRPr="005941EE">
        <w:t xml:space="preserve">      </w:t>
      </w:r>
      <w:proofErr w:type="spellStart"/>
      <w:r>
        <w:rPr>
          <w:rStyle w:val="SongsChords"/>
        </w:rPr>
        <w:t>F#</w:t>
      </w:r>
      <w:r w:rsidR="00634E15" w:rsidRPr="00A37BFC">
        <w:rPr>
          <w:rStyle w:val="SongsChords"/>
        </w:rPr>
        <w:t>m</w:t>
      </w:r>
      <w:proofErr w:type="spellEnd"/>
    </w:p>
    <w:p w14:paraId="67B8181A" w14:textId="254E4B68" w:rsidR="00634E15" w:rsidRPr="005941EE" w:rsidRDefault="00634E15" w:rsidP="005D507A">
      <w:pPr>
        <w:pStyle w:val="SongsLyrics"/>
      </w:pPr>
      <w:r w:rsidRPr="005941EE">
        <w:t xml:space="preserve">Who is it that overcomes the </w:t>
      </w:r>
      <w:proofErr w:type="gramStart"/>
      <w:r w:rsidRPr="005941EE">
        <w:t>world</w:t>
      </w:r>
      <w:proofErr w:type="gramEnd"/>
    </w:p>
    <w:p w14:paraId="31593432" w14:textId="16CAF481" w:rsidR="00634E15" w:rsidRPr="005941EE" w:rsidRDefault="007F2333" w:rsidP="005D507A">
      <w:pPr>
        <w:pStyle w:val="SongsLyrics"/>
      </w:pPr>
      <w:r w:rsidRPr="005941EE">
        <w:t xml:space="preserve">  </w:t>
      </w:r>
      <w:r w:rsidR="00D33605" w:rsidRPr="005941EE">
        <w:t xml:space="preserve"> </w:t>
      </w:r>
      <w:r w:rsidRPr="005941EE">
        <w:t xml:space="preserve"> </w:t>
      </w:r>
      <w:r w:rsidR="001336DA">
        <w:rPr>
          <w:rStyle w:val="SongsChords"/>
        </w:rPr>
        <w:t>D</w:t>
      </w:r>
      <w:r w:rsidRPr="005941EE">
        <w:t xml:space="preserve">    </w:t>
      </w:r>
      <w:r w:rsidR="00634E15" w:rsidRPr="005941EE">
        <w:t xml:space="preserve">    </w:t>
      </w:r>
      <w:r w:rsidR="00D33605" w:rsidRPr="005941EE">
        <w:t xml:space="preserve">        </w:t>
      </w:r>
      <w:r w:rsidR="00634E15" w:rsidRPr="005941EE">
        <w:t xml:space="preserve">  </w:t>
      </w:r>
      <w:r w:rsidR="001336DA">
        <w:rPr>
          <w:rStyle w:val="SongsChords"/>
        </w:rPr>
        <w:t>A</w:t>
      </w:r>
    </w:p>
    <w:p w14:paraId="46343988" w14:textId="77777777" w:rsidR="00634E15" w:rsidRPr="005941EE" w:rsidRDefault="00634E15" w:rsidP="005D507A">
      <w:pPr>
        <w:pStyle w:val="SongsLyrics"/>
      </w:pPr>
      <w:r w:rsidRPr="005941EE">
        <w:t xml:space="preserve">Except the one who believes, </w:t>
      </w:r>
      <w:proofErr w:type="gramStart"/>
      <w:r w:rsidRPr="005941EE">
        <w:t>believes</w:t>
      </w:r>
      <w:proofErr w:type="gramEnd"/>
    </w:p>
    <w:p w14:paraId="17CFC045" w14:textId="04578CED" w:rsidR="00634E15" w:rsidRPr="005941EE" w:rsidRDefault="007F2333" w:rsidP="005D507A">
      <w:pPr>
        <w:pStyle w:val="SongsLyrics"/>
      </w:pPr>
      <w:r w:rsidRPr="005941EE">
        <w:t xml:space="preserve">    </w:t>
      </w:r>
      <w:r w:rsidR="00D33605" w:rsidRPr="005941EE">
        <w:t xml:space="preserve"> </w:t>
      </w:r>
      <w:r w:rsidRPr="005941EE">
        <w:t xml:space="preserve"> </w:t>
      </w:r>
      <w:r w:rsidR="001336DA">
        <w:rPr>
          <w:rStyle w:val="SongsChords"/>
        </w:rPr>
        <w:t>E</w:t>
      </w:r>
      <w:r w:rsidR="00D33605" w:rsidRPr="005941EE">
        <w:t>(</w:t>
      </w:r>
      <w:r w:rsidR="001336DA">
        <w:rPr>
          <w:rStyle w:val="SongsChords"/>
        </w:rPr>
        <w:t>A</w:t>
      </w:r>
      <w:r w:rsidR="00634E15" w:rsidRPr="00A37BFC">
        <w:rPr>
          <w:rStyle w:val="SongsChords"/>
        </w:rPr>
        <w:t>/</w:t>
      </w:r>
      <w:proofErr w:type="gramStart"/>
      <w:r w:rsidR="001336DA">
        <w:rPr>
          <w:rStyle w:val="SongsChords"/>
        </w:rPr>
        <w:t>C#</w:t>
      </w:r>
      <w:r w:rsidR="00D33605" w:rsidRPr="005941EE">
        <w:t>)</w:t>
      </w:r>
      <w:r w:rsidRPr="005941EE">
        <w:t xml:space="preserve">  </w:t>
      </w:r>
      <w:r w:rsidR="001D69F8" w:rsidRPr="005941EE">
        <w:t xml:space="preserve"> </w:t>
      </w:r>
      <w:proofErr w:type="gramEnd"/>
      <w:r w:rsidRPr="005941EE">
        <w:t xml:space="preserve"> </w:t>
      </w:r>
      <w:r w:rsidR="009A7EEA" w:rsidRPr="005941EE">
        <w:t xml:space="preserve"> </w:t>
      </w:r>
      <w:r w:rsidR="00634E15" w:rsidRPr="005941EE">
        <w:t xml:space="preserve">  </w:t>
      </w:r>
      <w:proofErr w:type="spellStart"/>
      <w:r w:rsidR="001336DA">
        <w:rPr>
          <w:rStyle w:val="SongsChords"/>
        </w:rPr>
        <w:t>F#</w:t>
      </w:r>
      <w:r w:rsidR="00634E15" w:rsidRPr="00A37BFC">
        <w:rPr>
          <w:rStyle w:val="SongsChords"/>
        </w:rPr>
        <w:t>m</w:t>
      </w:r>
      <w:proofErr w:type="spellEnd"/>
    </w:p>
    <w:p w14:paraId="1AB99C09" w14:textId="571BD21D" w:rsidR="002815CA" w:rsidRPr="005941EE" w:rsidRDefault="00634E15" w:rsidP="005D507A">
      <w:pPr>
        <w:pStyle w:val="SongsLyrics"/>
      </w:pPr>
      <w:r w:rsidRPr="005941EE">
        <w:t>That Jesus is the Son o</w:t>
      </w:r>
      <w:r w:rsidR="00792537" w:rsidRPr="005941EE">
        <w:t>’</w:t>
      </w:r>
      <w:r w:rsidRPr="005941EE">
        <w:t xml:space="preserve"> God?</w:t>
      </w:r>
    </w:p>
    <w:p w14:paraId="0B6E4F74" w14:textId="095E937C" w:rsidR="00634E15" w:rsidRPr="00A37BFC" w:rsidRDefault="007F2333" w:rsidP="005D507A">
      <w:pPr>
        <w:pStyle w:val="SongsLyrics"/>
      </w:pPr>
      <w:r w:rsidRPr="005941EE">
        <w:t xml:space="preserve">   </w:t>
      </w:r>
      <w:r w:rsidR="001D69F8" w:rsidRPr="005941EE">
        <w:t xml:space="preserve"> </w:t>
      </w:r>
      <w:r w:rsidR="00D33605" w:rsidRPr="005941EE">
        <w:t xml:space="preserve"> </w:t>
      </w:r>
      <w:r w:rsidRPr="005941EE">
        <w:t xml:space="preserve"> </w:t>
      </w:r>
      <w:r w:rsidR="001336DA">
        <w:rPr>
          <w:rStyle w:val="SongsChords"/>
        </w:rPr>
        <w:t>D</w:t>
      </w:r>
    </w:p>
    <w:p w14:paraId="6C479E04" w14:textId="560D490D" w:rsidR="00634E15" w:rsidRPr="005941EE" w:rsidRDefault="00634E15" w:rsidP="005D507A">
      <w:pPr>
        <w:pStyle w:val="SongsLyrics"/>
      </w:pPr>
      <w:r w:rsidRPr="005941EE">
        <w:t>the Son o</w:t>
      </w:r>
      <w:r w:rsidR="00792537" w:rsidRPr="005941EE">
        <w:t>’</w:t>
      </w:r>
      <w:r w:rsidRPr="005941EE">
        <w:t xml:space="preserve"> God</w:t>
      </w:r>
    </w:p>
    <w:p w14:paraId="2BB3A1AE" w14:textId="77777777" w:rsidR="007F2333" w:rsidRPr="005941EE" w:rsidRDefault="007F2333" w:rsidP="005D507A">
      <w:pPr>
        <w:pStyle w:val="SongsLyrics"/>
      </w:pPr>
    </w:p>
    <w:p w14:paraId="4EA53971" w14:textId="0C4CAC14" w:rsidR="00D33605" w:rsidRPr="005941EE" w:rsidRDefault="00D33605" w:rsidP="005D507A">
      <w:pPr>
        <w:pStyle w:val="SongsLyrics"/>
      </w:pPr>
      <w:r w:rsidRPr="005941EE">
        <w:t>(</w:t>
      </w:r>
      <w:r w:rsidR="001336DA">
        <w:rPr>
          <w:rStyle w:val="SongsChords"/>
        </w:rPr>
        <w:t>A</w:t>
      </w:r>
      <w:r w:rsidRPr="005941EE">
        <w:t>)</w:t>
      </w:r>
    </w:p>
    <w:p w14:paraId="42F35394" w14:textId="552B8EF2" w:rsidR="00C35C0F" w:rsidRPr="008C70E1" w:rsidRDefault="00172BBA" w:rsidP="005D507A">
      <w:pPr>
        <w:pStyle w:val="SongsLyrics"/>
      </w:pPr>
      <w:r w:rsidRPr="008C70E1">
        <w:t>(</w:t>
      </w:r>
      <w:r w:rsidR="00D33605" w:rsidRPr="008C70E1">
        <w:t>Hey!</w:t>
      </w:r>
      <w:r w:rsidRPr="008C70E1">
        <w:t>)</w:t>
      </w:r>
    </w:p>
    <w:p w14:paraId="21B3302E" w14:textId="77777777" w:rsidR="00D33605" w:rsidRPr="005941EE" w:rsidRDefault="00D33605" w:rsidP="005D507A">
      <w:pPr>
        <w:pStyle w:val="SongsLyrics"/>
      </w:pPr>
    </w:p>
    <w:p w14:paraId="6B0DDDA8" w14:textId="77777777" w:rsidR="00D33605" w:rsidRDefault="00D33605" w:rsidP="005D507A">
      <w:pPr>
        <w:pStyle w:val="SongsLyrics"/>
      </w:pPr>
    </w:p>
    <w:p w14:paraId="466FE169" w14:textId="508B6DB3" w:rsidR="008C70E1" w:rsidRDefault="008C70E1" w:rsidP="005D507A">
      <w:pPr>
        <w:pStyle w:val="SongsLyrics"/>
      </w:pPr>
      <w:r>
        <w:rPr>
          <w:rFonts w:hint="eastAsia"/>
        </w:rPr>
        <w:t>[Interlude]</w:t>
      </w:r>
    </w:p>
    <w:p w14:paraId="798A7500" w14:textId="0186077A" w:rsidR="008C70E1" w:rsidRDefault="008C70E1" w:rsidP="005D507A">
      <w:pPr>
        <w:pStyle w:val="SongsLyrics"/>
      </w:pPr>
      <w:r w:rsidRPr="008C70E1">
        <w:rPr>
          <w:rStyle w:val="SongsChords"/>
        </w:rPr>
        <w:t>A</w:t>
      </w:r>
      <w:r w:rsidRPr="008C70E1">
        <w:t xml:space="preserve"> </w:t>
      </w:r>
      <w:r>
        <w:rPr>
          <w:rFonts w:hint="eastAsia"/>
        </w:rPr>
        <w:t xml:space="preserve">  </w:t>
      </w:r>
      <w:r w:rsidRPr="008C70E1">
        <w:rPr>
          <w:rStyle w:val="SongsChords"/>
        </w:rPr>
        <w:t>Bm</w:t>
      </w:r>
      <w:r w:rsidRPr="008C70E1">
        <w:t xml:space="preserve"> </w:t>
      </w:r>
      <w:r>
        <w:rPr>
          <w:rFonts w:hint="eastAsia"/>
        </w:rPr>
        <w:t xml:space="preserve">  </w:t>
      </w:r>
      <w:r w:rsidRPr="008C70E1">
        <w:rPr>
          <w:rStyle w:val="SongsChords"/>
        </w:rPr>
        <w:t>A/C#</w:t>
      </w:r>
      <w:r w:rsidRPr="008C70E1">
        <w:t xml:space="preserve"> </w:t>
      </w:r>
      <w:r>
        <w:rPr>
          <w:rFonts w:hint="eastAsia"/>
        </w:rPr>
        <w:t xml:space="preserve">  </w:t>
      </w:r>
      <w:r w:rsidRPr="008C70E1">
        <w:rPr>
          <w:rStyle w:val="SongsChords"/>
        </w:rPr>
        <w:t>D</w:t>
      </w:r>
    </w:p>
    <w:p w14:paraId="6DC12E5D" w14:textId="77777777" w:rsidR="008C70E1" w:rsidRPr="008C70E1" w:rsidRDefault="008C70E1" w:rsidP="005D507A">
      <w:pPr>
        <w:pStyle w:val="SongsLyrics"/>
      </w:pPr>
    </w:p>
    <w:p w14:paraId="5E7E19A6" w14:textId="760D2A64" w:rsidR="00D33605" w:rsidRPr="008C70E1" w:rsidRDefault="00D33605" w:rsidP="005D507A">
      <w:pPr>
        <w:pStyle w:val="SongsLyrics"/>
        <w:rPr>
          <w:rFonts w:eastAsiaTheme="minorEastAsia"/>
        </w:rPr>
      </w:pPr>
      <w:r w:rsidRPr="005941EE">
        <w:t>[Solo]</w:t>
      </w:r>
    </w:p>
    <w:p w14:paraId="13E17FFF" w14:textId="503B4041" w:rsidR="00D33605" w:rsidRPr="005941EE" w:rsidRDefault="001336DA" w:rsidP="005D507A">
      <w:pPr>
        <w:pStyle w:val="SongsLyrics"/>
      </w:pPr>
      <w:r>
        <w:rPr>
          <w:rStyle w:val="SongsChords"/>
        </w:rPr>
        <w:t>A</w:t>
      </w:r>
      <w:r w:rsidR="00D33605" w:rsidRPr="005941EE">
        <w:t xml:space="preserve">   </w:t>
      </w:r>
      <w:r>
        <w:rPr>
          <w:rStyle w:val="SongsChords"/>
        </w:rPr>
        <w:t>A</w:t>
      </w:r>
      <w:r w:rsidR="00D33605" w:rsidRPr="00A37BFC">
        <w:rPr>
          <w:rStyle w:val="SongsChords"/>
        </w:rPr>
        <w:t>/</w:t>
      </w:r>
      <w:r>
        <w:rPr>
          <w:rStyle w:val="SongsChords"/>
        </w:rPr>
        <w:t>C#</w:t>
      </w:r>
      <w:r w:rsidR="00D33605" w:rsidRPr="005941EE">
        <w:t xml:space="preserve">   </w:t>
      </w:r>
      <w:proofErr w:type="spellStart"/>
      <w:r>
        <w:rPr>
          <w:rStyle w:val="SongsChords"/>
        </w:rPr>
        <w:t>F#</w:t>
      </w:r>
      <w:r w:rsidR="00D33605" w:rsidRPr="00A37BFC">
        <w:rPr>
          <w:rStyle w:val="SongsChords"/>
        </w:rPr>
        <w:t>m</w:t>
      </w:r>
      <w:proofErr w:type="spellEnd"/>
      <w:r w:rsidR="00D33605" w:rsidRPr="005941EE">
        <w:t xml:space="preserve">   </w:t>
      </w:r>
      <w:r>
        <w:rPr>
          <w:rStyle w:val="SongsChords"/>
        </w:rPr>
        <w:t>D</w:t>
      </w:r>
    </w:p>
    <w:p w14:paraId="61FA7E9C" w14:textId="77777777" w:rsidR="00D33605" w:rsidRPr="005941EE" w:rsidRDefault="00D33605" w:rsidP="005D507A">
      <w:pPr>
        <w:pStyle w:val="SongsLyrics"/>
      </w:pPr>
    </w:p>
    <w:p w14:paraId="624CC742" w14:textId="1E6658A3" w:rsidR="00D33605" w:rsidRPr="008C70E1" w:rsidRDefault="00D33605" w:rsidP="005D507A">
      <w:pPr>
        <w:pStyle w:val="SongsLyrics"/>
        <w:rPr>
          <w:rFonts w:eastAsiaTheme="minorEastAsia"/>
        </w:rPr>
      </w:pPr>
      <w:r w:rsidRPr="005941EE">
        <w:t>[Outro]</w:t>
      </w:r>
    </w:p>
    <w:p w14:paraId="257DB31B" w14:textId="469F9B64" w:rsidR="00D33605" w:rsidRPr="008C70E1" w:rsidRDefault="001336DA" w:rsidP="005D507A">
      <w:pPr>
        <w:pStyle w:val="SongsLyrics"/>
        <w:rPr>
          <w:rStyle w:val="SongsChords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SongsChords"/>
        </w:rPr>
        <w:t>A</w:t>
      </w:r>
      <w:r w:rsidR="00D33605" w:rsidRPr="005941EE">
        <w:t xml:space="preserve">   </w:t>
      </w:r>
      <w:r>
        <w:rPr>
          <w:rStyle w:val="SongsChords"/>
        </w:rPr>
        <w:t>E</w:t>
      </w:r>
      <w:r w:rsidR="00D33605" w:rsidRPr="005941EE">
        <w:t xml:space="preserve">   </w:t>
      </w:r>
      <w:proofErr w:type="spellStart"/>
      <w:r>
        <w:rPr>
          <w:rStyle w:val="SongsChords"/>
        </w:rPr>
        <w:t>F#</w:t>
      </w:r>
      <w:r w:rsidR="00D33605" w:rsidRPr="00A37BFC">
        <w:rPr>
          <w:rStyle w:val="SongsChords"/>
        </w:rPr>
        <w:t>m</w:t>
      </w:r>
      <w:proofErr w:type="spellEnd"/>
      <w:r w:rsidR="00D33605" w:rsidRPr="005941EE">
        <w:t xml:space="preserve">   </w:t>
      </w:r>
      <w:r>
        <w:rPr>
          <w:rStyle w:val="SongsChords"/>
        </w:rPr>
        <w:t>D</w:t>
      </w:r>
    </w:p>
    <w:p w14:paraId="44B9EB45" w14:textId="52C8F132" w:rsidR="008C70E1" w:rsidRPr="008C70E1" w:rsidRDefault="008C70E1" w:rsidP="005D507A">
      <w:pPr>
        <w:pStyle w:val="SongsLyrics"/>
      </w:pPr>
    </w:p>
    <w:sectPr w:rsidR="008C70E1" w:rsidRPr="008C70E1" w:rsidSect="00D51A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6359C"/>
    <w:rsid w:val="00077521"/>
    <w:rsid w:val="00126B5B"/>
    <w:rsid w:val="001336DA"/>
    <w:rsid w:val="001402A3"/>
    <w:rsid w:val="00172BBA"/>
    <w:rsid w:val="00184768"/>
    <w:rsid w:val="001B3E93"/>
    <w:rsid w:val="001D69F8"/>
    <w:rsid w:val="00244CAC"/>
    <w:rsid w:val="002815CA"/>
    <w:rsid w:val="00506327"/>
    <w:rsid w:val="00526448"/>
    <w:rsid w:val="00531002"/>
    <w:rsid w:val="00533EC9"/>
    <w:rsid w:val="00546654"/>
    <w:rsid w:val="0056349A"/>
    <w:rsid w:val="005654D8"/>
    <w:rsid w:val="005941EE"/>
    <w:rsid w:val="005D507A"/>
    <w:rsid w:val="00634E15"/>
    <w:rsid w:val="00644364"/>
    <w:rsid w:val="006723D0"/>
    <w:rsid w:val="006F410D"/>
    <w:rsid w:val="006F45F9"/>
    <w:rsid w:val="00705F9D"/>
    <w:rsid w:val="00792537"/>
    <w:rsid w:val="007B61E0"/>
    <w:rsid w:val="007F2333"/>
    <w:rsid w:val="0087027C"/>
    <w:rsid w:val="008C1FE5"/>
    <w:rsid w:val="008C70E1"/>
    <w:rsid w:val="00954FC1"/>
    <w:rsid w:val="00966AD1"/>
    <w:rsid w:val="009A7EEA"/>
    <w:rsid w:val="009B676F"/>
    <w:rsid w:val="009E3644"/>
    <w:rsid w:val="00A37BFC"/>
    <w:rsid w:val="00B1177D"/>
    <w:rsid w:val="00BF59C3"/>
    <w:rsid w:val="00C35C0F"/>
    <w:rsid w:val="00C9591C"/>
    <w:rsid w:val="00D33605"/>
    <w:rsid w:val="00D51A93"/>
    <w:rsid w:val="00D94D1D"/>
    <w:rsid w:val="00DA7145"/>
    <w:rsid w:val="00E612C7"/>
    <w:rsid w:val="00E73D0A"/>
    <w:rsid w:val="00ED5183"/>
    <w:rsid w:val="00EE1169"/>
    <w:rsid w:val="00F36D52"/>
    <w:rsid w:val="00F4707A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244CA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244CA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D507A"/>
    <w:pPr>
      <w:spacing w:after="0" w:line="240" w:lineRule="auto"/>
    </w:pPr>
    <w:rPr>
      <w:rFonts w:ascii="Courier New" w:eastAsia="Courier New" w:hAnsi="Courier New" w:cs="Courier New"/>
      <w:szCs w:val="20"/>
    </w:rPr>
  </w:style>
  <w:style w:type="character" w:customStyle="1" w:styleId="SongsTitle">
    <w:name w:val="Songs Title"/>
    <w:uiPriority w:val="1"/>
    <w:qFormat/>
    <w:rsid w:val="00244CA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E5E8-56B8-4E11-B685-B31BA6C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39</cp:revision>
  <dcterms:created xsi:type="dcterms:W3CDTF">2017-09-02T21:26:00Z</dcterms:created>
  <dcterms:modified xsi:type="dcterms:W3CDTF">2024-05-16T02:07:00Z</dcterms:modified>
</cp:coreProperties>
</file>